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5A" w:rsidRDefault="0078505A" w:rsidP="00830DE5">
      <w:pPr>
        <w:spacing w:line="360" w:lineRule="auto"/>
        <w:jc w:val="center"/>
        <w:rPr>
          <w:rFonts w:asciiTheme="minorHAnsi" w:hAnsiTheme="minorHAnsi"/>
          <w:b/>
        </w:rPr>
      </w:pPr>
    </w:p>
    <w:p w:rsidR="00B1497F" w:rsidRPr="00587957" w:rsidRDefault="00B1497F" w:rsidP="00830DE5">
      <w:pPr>
        <w:spacing w:line="360" w:lineRule="auto"/>
        <w:jc w:val="center"/>
        <w:rPr>
          <w:rFonts w:asciiTheme="minorHAnsi" w:hAnsiTheme="minorHAnsi"/>
          <w:b/>
        </w:rPr>
      </w:pPr>
      <w:r w:rsidRPr="00B1497F">
        <w:rPr>
          <w:rFonts w:asciiTheme="minorHAnsi" w:hAnsiTheme="minorHAnsi"/>
          <w:b/>
        </w:rPr>
        <w:t xml:space="preserve">W związku z planowanym </w:t>
      </w:r>
      <w:r w:rsidR="00BF380D">
        <w:rPr>
          <w:rFonts w:asciiTheme="minorHAnsi" w:hAnsiTheme="minorHAnsi"/>
          <w:b/>
        </w:rPr>
        <w:t>w kwietniu 2016</w:t>
      </w:r>
      <w:r w:rsidRPr="00B1497F">
        <w:rPr>
          <w:rFonts w:asciiTheme="minorHAnsi" w:hAnsiTheme="minorHAnsi"/>
          <w:b/>
        </w:rPr>
        <w:t xml:space="preserve"> r. naborem wniosków</w:t>
      </w:r>
      <w:r w:rsidR="00587957">
        <w:rPr>
          <w:rFonts w:asciiTheme="minorHAnsi" w:hAnsiTheme="minorHAnsi"/>
          <w:b/>
        </w:rPr>
        <w:t xml:space="preserve"> </w:t>
      </w:r>
      <w:r w:rsidR="00587957">
        <w:rPr>
          <w:rFonts w:asciiTheme="minorHAnsi" w:hAnsiTheme="minorHAnsi"/>
          <w:b/>
        </w:rPr>
        <w:br/>
        <w:t xml:space="preserve">w ramach działania 1.1 </w:t>
      </w:r>
      <w:r w:rsidR="00587957">
        <w:rPr>
          <w:rFonts w:asciiTheme="minorHAnsi" w:hAnsiTheme="minorHAnsi"/>
          <w:b/>
          <w:i/>
        </w:rPr>
        <w:t>Innowacje w przedsiębiorstwach</w:t>
      </w:r>
      <w:r w:rsidR="00587957">
        <w:rPr>
          <w:rFonts w:asciiTheme="minorHAnsi" w:hAnsiTheme="minorHAnsi"/>
          <w:b/>
        </w:rPr>
        <w:t xml:space="preserve"> RPO WO 2014-2020</w:t>
      </w:r>
    </w:p>
    <w:p w:rsidR="00B1497F" w:rsidRDefault="00B1497F" w:rsidP="00830DE5">
      <w:pPr>
        <w:spacing w:line="360" w:lineRule="auto"/>
        <w:jc w:val="center"/>
        <w:rPr>
          <w:rFonts w:asciiTheme="minorHAnsi" w:hAnsiTheme="minorHAnsi"/>
        </w:rPr>
      </w:pPr>
    </w:p>
    <w:p w:rsidR="00A304CF" w:rsidRPr="00830DE5" w:rsidRDefault="00A304CF" w:rsidP="00830DE5">
      <w:pPr>
        <w:spacing w:line="360" w:lineRule="auto"/>
        <w:jc w:val="center"/>
        <w:rPr>
          <w:rFonts w:asciiTheme="minorHAnsi" w:hAnsiTheme="minorHAnsi"/>
        </w:rPr>
      </w:pPr>
      <w:r w:rsidRPr="00830DE5">
        <w:rPr>
          <w:rFonts w:asciiTheme="minorHAnsi" w:hAnsiTheme="minorHAnsi"/>
        </w:rPr>
        <w:t xml:space="preserve">Instytucja Zarządzająca Regionalnym Programem Operacyjnym </w:t>
      </w:r>
    </w:p>
    <w:p w:rsidR="00241E89" w:rsidRDefault="00A304CF" w:rsidP="00830DE5">
      <w:pPr>
        <w:spacing w:line="360" w:lineRule="auto"/>
        <w:jc w:val="center"/>
        <w:rPr>
          <w:rFonts w:asciiTheme="minorHAnsi" w:hAnsiTheme="minorHAnsi"/>
        </w:rPr>
      </w:pPr>
      <w:r w:rsidRPr="00830DE5">
        <w:rPr>
          <w:rFonts w:asciiTheme="minorHAnsi" w:hAnsiTheme="minorHAnsi"/>
        </w:rPr>
        <w:t>Województwa Opolskiego na lata 2014-2020</w:t>
      </w:r>
      <w:r w:rsidR="00820893">
        <w:rPr>
          <w:rFonts w:asciiTheme="minorHAnsi" w:hAnsiTheme="minorHAnsi"/>
        </w:rPr>
        <w:t xml:space="preserve"> we współpracy </w:t>
      </w:r>
    </w:p>
    <w:p w:rsidR="00A304CF" w:rsidRPr="00830DE5" w:rsidRDefault="00820893" w:rsidP="00830DE5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 Głównym Punktem Informacyjnym Funduszy Europejskich w Opolu</w:t>
      </w:r>
      <w:r w:rsidR="00640A42">
        <w:rPr>
          <w:rFonts w:asciiTheme="minorHAnsi" w:hAnsiTheme="minorHAnsi"/>
        </w:rPr>
        <w:t xml:space="preserve">, </w:t>
      </w:r>
      <w:r w:rsidR="00640A42">
        <w:rPr>
          <w:rFonts w:asciiTheme="minorHAnsi" w:hAnsiTheme="minorHAnsi"/>
        </w:rPr>
        <w:br/>
        <w:t xml:space="preserve">Opolskim Centrum Rozwoju Gospodarki oraz </w:t>
      </w:r>
      <w:r w:rsidR="00640A42">
        <w:rPr>
          <w:rFonts w:asciiTheme="minorHAnsi" w:hAnsiTheme="minorHAnsi"/>
        </w:rPr>
        <w:br/>
        <w:t>Wojewódzkim Funduszem Ochrony Środowiska i Gospodarki Wodnej w Opolu</w:t>
      </w:r>
    </w:p>
    <w:p w:rsidR="00A304CF" w:rsidRPr="00830DE5" w:rsidRDefault="00A304CF" w:rsidP="00830DE5">
      <w:pPr>
        <w:spacing w:line="360" w:lineRule="auto"/>
        <w:jc w:val="center"/>
        <w:rPr>
          <w:rFonts w:asciiTheme="minorHAnsi" w:hAnsiTheme="minorHAnsi"/>
        </w:rPr>
      </w:pPr>
    </w:p>
    <w:p w:rsidR="00A304CF" w:rsidRDefault="00A304CF" w:rsidP="00830DE5">
      <w:pPr>
        <w:spacing w:line="360" w:lineRule="auto"/>
        <w:jc w:val="center"/>
        <w:rPr>
          <w:rFonts w:asciiTheme="minorHAnsi" w:hAnsiTheme="minorHAnsi"/>
        </w:rPr>
      </w:pPr>
      <w:r w:rsidRPr="00830DE5">
        <w:rPr>
          <w:rFonts w:asciiTheme="minorHAnsi" w:hAnsiTheme="minorHAnsi"/>
        </w:rPr>
        <w:t>ZAPRASZA</w:t>
      </w:r>
      <w:r w:rsidR="00884E2E" w:rsidRPr="00830DE5">
        <w:rPr>
          <w:rFonts w:asciiTheme="minorHAnsi" w:hAnsiTheme="minorHAnsi"/>
        </w:rPr>
        <w:t xml:space="preserve"> NA</w:t>
      </w:r>
    </w:p>
    <w:p w:rsidR="00884E2E" w:rsidRDefault="00884E2E" w:rsidP="00BF380D">
      <w:pPr>
        <w:pStyle w:val="Nagwek2"/>
        <w:spacing w:line="360" w:lineRule="auto"/>
        <w:jc w:val="center"/>
        <w:rPr>
          <w:rFonts w:asciiTheme="minorHAnsi" w:hAnsiTheme="minorHAnsi"/>
          <w:sz w:val="28"/>
          <w:szCs w:val="24"/>
        </w:rPr>
      </w:pPr>
      <w:r w:rsidRPr="00830DE5">
        <w:rPr>
          <w:rFonts w:asciiTheme="minorHAnsi" w:hAnsiTheme="minorHAnsi"/>
          <w:sz w:val="28"/>
          <w:szCs w:val="24"/>
        </w:rPr>
        <w:t xml:space="preserve">Spotkanie </w:t>
      </w:r>
      <w:r w:rsidR="00CC35A2">
        <w:rPr>
          <w:rFonts w:asciiTheme="minorHAnsi" w:hAnsiTheme="minorHAnsi"/>
          <w:sz w:val="28"/>
          <w:szCs w:val="24"/>
        </w:rPr>
        <w:t xml:space="preserve">informacyjne </w:t>
      </w:r>
      <w:r w:rsidR="00241E89">
        <w:rPr>
          <w:rFonts w:asciiTheme="minorHAnsi" w:hAnsiTheme="minorHAnsi"/>
          <w:sz w:val="28"/>
          <w:szCs w:val="24"/>
        </w:rPr>
        <w:t xml:space="preserve">dla </w:t>
      </w:r>
      <w:r w:rsidR="00587957">
        <w:rPr>
          <w:rFonts w:asciiTheme="minorHAnsi" w:hAnsiTheme="minorHAnsi"/>
          <w:sz w:val="28"/>
          <w:szCs w:val="24"/>
        </w:rPr>
        <w:t>przedsiębiorców dot. rozwoju działalności</w:t>
      </w:r>
      <w:r w:rsidR="00241E89">
        <w:rPr>
          <w:rFonts w:asciiTheme="minorHAnsi" w:hAnsiTheme="minorHAnsi"/>
          <w:sz w:val="28"/>
          <w:szCs w:val="24"/>
        </w:rPr>
        <w:br/>
      </w:r>
      <w:r w:rsidR="00587957">
        <w:rPr>
          <w:rFonts w:asciiTheme="minorHAnsi" w:hAnsiTheme="minorHAnsi"/>
          <w:sz w:val="28"/>
          <w:szCs w:val="24"/>
        </w:rPr>
        <w:t>(</w:t>
      </w:r>
      <w:bookmarkStart w:id="0" w:name="_GoBack"/>
      <w:bookmarkEnd w:id="0"/>
      <w:r w:rsidR="00587957">
        <w:rPr>
          <w:rFonts w:asciiTheme="minorHAnsi" w:hAnsiTheme="minorHAnsi"/>
          <w:sz w:val="28"/>
          <w:szCs w:val="24"/>
        </w:rPr>
        <w:t>działanie</w:t>
      </w:r>
      <w:r w:rsidRPr="00830DE5">
        <w:rPr>
          <w:rFonts w:asciiTheme="minorHAnsi" w:hAnsiTheme="minorHAnsi"/>
          <w:sz w:val="28"/>
          <w:szCs w:val="24"/>
        </w:rPr>
        <w:t xml:space="preserve"> </w:t>
      </w:r>
      <w:r w:rsidR="00275080">
        <w:rPr>
          <w:rFonts w:asciiTheme="minorHAnsi" w:hAnsiTheme="minorHAnsi"/>
          <w:sz w:val="28"/>
          <w:szCs w:val="24"/>
        </w:rPr>
        <w:t>1</w:t>
      </w:r>
      <w:r w:rsidR="00A272ED">
        <w:rPr>
          <w:rFonts w:asciiTheme="minorHAnsi" w:hAnsiTheme="minorHAnsi"/>
          <w:sz w:val="28"/>
          <w:szCs w:val="24"/>
        </w:rPr>
        <w:t xml:space="preserve">.1 </w:t>
      </w:r>
      <w:r w:rsidR="00275080">
        <w:rPr>
          <w:rFonts w:asciiTheme="minorHAnsi" w:hAnsiTheme="minorHAnsi"/>
          <w:i/>
          <w:sz w:val="28"/>
          <w:szCs w:val="24"/>
        </w:rPr>
        <w:t>Innowacje w przedsiębiorstwach</w:t>
      </w:r>
      <w:r w:rsidR="00830DE5" w:rsidRPr="00830DE5">
        <w:rPr>
          <w:rFonts w:asciiTheme="minorHAnsi" w:hAnsiTheme="minorHAnsi"/>
          <w:sz w:val="28"/>
          <w:szCs w:val="24"/>
        </w:rPr>
        <w:t xml:space="preserve"> RPO WO 2014-2020</w:t>
      </w:r>
      <w:r w:rsidR="00587957">
        <w:rPr>
          <w:rFonts w:asciiTheme="minorHAnsi" w:hAnsiTheme="minorHAnsi"/>
          <w:sz w:val="28"/>
          <w:szCs w:val="24"/>
        </w:rPr>
        <w:t>)</w:t>
      </w:r>
      <w:r w:rsidR="00275080">
        <w:rPr>
          <w:rFonts w:asciiTheme="minorHAnsi" w:hAnsiTheme="minorHAnsi"/>
          <w:sz w:val="28"/>
          <w:szCs w:val="24"/>
        </w:rPr>
        <w:t xml:space="preserve"> </w:t>
      </w:r>
    </w:p>
    <w:p w:rsidR="00130D68" w:rsidRDefault="00130D68" w:rsidP="0078505A">
      <w:pPr>
        <w:spacing w:line="276" w:lineRule="auto"/>
        <w:rPr>
          <w:rFonts w:asciiTheme="minorHAnsi" w:hAnsiTheme="minorHAnsi"/>
        </w:rPr>
      </w:pPr>
    </w:p>
    <w:p w:rsidR="006F12E1" w:rsidRDefault="001E2074" w:rsidP="001E2074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Spotkanie</w:t>
      </w:r>
      <w:r w:rsidR="006F12E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odbędzie</w:t>
      </w:r>
      <w:r w:rsidR="006F12E1">
        <w:rPr>
          <w:rFonts w:asciiTheme="minorHAnsi" w:hAnsiTheme="minorHAnsi"/>
        </w:rPr>
        <w:t xml:space="preserve"> się:</w:t>
      </w:r>
    </w:p>
    <w:p w:rsidR="00623667" w:rsidRPr="00623667" w:rsidRDefault="00623667" w:rsidP="00587957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>
        <w:rPr>
          <w:rFonts w:asciiTheme="minorHAnsi" w:hAnsiTheme="minorHAnsi"/>
          <w:b/>
        </w:rPr>
        <w:t>25 marca 2016 r. o godz. 11:00, Brzeg</w:t>
      </w:r>
      <w:r>
        <w:rPr>
          <w:rFonts w:asciiTheme="minorHAnsi" w:hAnsiTheme="minorHAnsi"/>
        </w:rPr>
        <w:t xml:space="preserve"> – w Loka</w:t>
      </w:r>
      <w:r w:rsidR="00587957">
        <w:rPr>
          <w:rFonts w:asciiTheme="minorHAnsi" w:hAnsiTheme="minorHAnsi"/>
        </w:rPr>
        <w:t>lnym Punkcie Informacyjnym, ul. </w:t>
      </w:r>
      <w:r>
        <w:rPr>
          <w:rFonts w:asciiTheme="minorHAnsi" w:hAnsiTheme="minorHAnsi"/>
        </w:rPr>
        <w:t>Wyszyńskiego 23, sala konferencyjna;</w:t>
      </w:r>
    </w:p>
    <w:p w:rsidR="0070280C" w:rsidRDefault="0070280C" w:rsidP="0078505A">
      <w:pPr>
        <w:spacing w:line="276" w:lineRule="auto"/>
        <w:rPr>
          <w:rFonts w:asciiTheme="minorHAnsi" w:hAnsiTheme="minorHAnsi"/>
        </w:rPr>
      </w:pPr>
    </w:p>
    <w:p w:rsidR="00587957" w:rsidRPr="00587957" w:rsidRDefault="003364E6" w:rsidP="00587957">
      <w:p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W celu zgłoszenia chęci </w:t>
      </w:r>
      <w:r w:rsidR="00EB2375" w:rsidRPr="003364E6">
        <w:rPr>
          <w:rFonts w:asciiTheme="minorHAnsi" w:hAnsiTheme="minorHAnsi"/>
        </w:rPr>
        <w:t>udziału</w:t>
      </w:r>
      <w:r w:rsidR="00F415C6">
        <w:rPr>
          <w:rFonts w:asciiTheme="minorHAnsi" w:hAnsiTheme="minorHAnsi"/>
        </w:rPr>
        <w:t xml:space="preserve"> w spotkaniu</w:t>
      </w:r>
      <w:r w:rsidR="00EB2375" w:rsidRPr="003364E6">
        <w:rPr>
          <w:rFonts w:asciiTheme="minorHAnsi" w:hAnsiTheme="minorHAnsi"/>
        </w:rPr>
        <w:t xml:space="preserve"> </w:t>
      </w:r>
      <w:r w:rsidR="00EB2375" w:rsidRPr="00473328">
        <w:rPr>
          <w:rFonts w:asciiTheme="minorHAnsi" w:hAnsiTheme="minorHAnsi"/>
          <w:b/>
        </w:rPr>
        <w:t>prosimy o wypełnienie</w:t>
      </w:r>
      <w:r w:rsidR="00DB33AF">
        <w:rPr>
          <w:rFonts w:asciiTheme="minorHAnsi" w:hAnsiTheme="minorHAnsi"/>
          <w:b/>
        </w:rPr>
        <w:t xml:space="preserve"> formularza zgłoszeniowego:</w:t>
      </w:r>
      <w:r w:rsidR="001E2074">
        <w:rPr>
          <w:rFonts w:asciiTheme="minorHAnsi" w:hAnsiTheme="minorHAnsi"/>
          <w:b/>
        </w:rPr>
        <w:t xml:space="preserve"> </w:t>
      </w:r>
      <w:hyperlink r:id="rId7" w:history="1">
        <w:r w:rsidR="001E2074">
          <w:rPr>
            <w:rStyle w:val="Hipercze"/>
            <w:rFonts w:asciiTheme="minorHAnsi" w:hAnsiTheme="minorHAnsi"/>
            <w:b/>
          </w:rPr>
          <w:t>LI</w:t>
        </w:r>
        <w:r w:rsidR="001E2074">
          <w:rPr>
            <w:rStyle w:val="Hipercze"/>
            <w:rFonts w:asciiTheme="minorHAnsi" w:hAnsiTheme="minorHAnsi"/>
            <w:b/>
          </w:rPr>
          <w:t>NK</w:t>
        </w:r>
      </w:hyperlink>
      <w:r w:rsidR="00587957">
        <w:rPr>
          <w:rFonts w:asciiTheme="minorHAnsi" w:hAnsiTheme="minorHAnsi"/>
          <w:b/>
        </w:rPr>
        <w:t xml:space="preserve"> </w:t>
      </w:r>
    </w:p>
    <w:p w:rsidR="00FA6ED3" w:rsidRDefault="00FA6ED3" w:rsidP="0078505A">
      <w:pPr>
        <w:spacing w:line="276" w:lineRule="auto"/>
        <w:jc w:val="both"/>
        <w:rPr>
          <w:rFonts w:asciiTheme="minorHAnsi" w:hAnsiTheme="minorHAnsi"/>
        </w:rPr>
      </w:pPr>
    </w:p>
    <w:p w:rsidR="009368B3" w:rsidRDefault="00C60CE2" w:rsidP="0078505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Udział w spotkaniu</w:t>
      </w:r>
      <w:r w:rsidR="00EB2375" w:rsidRPr="003364E6">
        <w:rPr>
          <w:rFonts w:asciiTheme="minorHAnsi" w:hAnsiTheme="minorHAnsi"/>
        </w:rPr>
        <w:t xml:space="preserve"> jest bezpłatny. </w:t>
      </w:r>
    </w:p>
    <w:p w:rsidR="005955A8" w:rsidRDefault="005955A8" w:rsidP="0078505A">
      <w:pPr>
        <w:spacing w:line="276" w:lineRule="auto"/>
        <w:jc w:val="both"/>
        <w:rPr>
          <w:rFonts w:asciiTheme="minorHAnsi" w:hAnsiTheme="minorHAnsi"/>
        </w:rPr>
      </w:pPr>
    </w:p>
    <w:p w:rsidR="008038C9" w:rsidRDefault="008038C9" w:rsidP="0078505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364E6">
        <w:rPr>
          <w:rFonts w:asciiTheme="minorHAnsi" w:hAnsiTheme="minorHAnsi"/>
        </w:rPr>
        <w:t xml:space="preserve">Na spotkaniu przedstawione zostaną </w:t>
      </w:r>
      <w:r w:rsidR="001411DF">
        <w:rPr>
          <w:rFonts w:asciiTheme="minorHAnsi" w:hAnsiTheme="minorHAnsi"/>
          <w:b/>
          <w:u w:val="single"/>
        </w:rPr>
        <w:t xml:space="preserve">informacje dotyczące możliwości uzyskania dofinansowania na rozwój przedsiębiorczości (w tym omówione zostanie </w:t>
      </w:r>
      <w:r w:rsidR="00BF380D">
        <w:rPr>
          <w:rFonts w:asciiTheme="minorHAnsi" w:hAnsiTheme="minorHAnsi"/>
          <w:b/>
          <w:u w:val="single"/>
        </w:rPr>
        <w:t>działani</w:t>
      </w:r>
      <w:r w:rsidR="001411DF">
        <w:rPr>
          <w:rFonts w:asciiTheme="minorHAnsi" w:hAnsiTheme="minorHAnsi"/>
          <w:b/>
          <w:u w:val="single"/>
        </w:rPr>
        <w:t>e</w:t>
      </w:r>
      <w:r w:rsidR="00BF380D">
        <w:rPr>
          <w:rFonts w:asciiTheme="minorHAnsi" w:hAnsiTheme="minorHAnsi"/>
          <w:b/>
          <w:u w:val="single"/>
        </w:rPr>
        <w:t xml:space="preserve"> </w:t>
      </w:r>
      <w:r w:rsidR="001411DF">
        <w:rPr>
          <w:rFonts w:asciiTheme="minorHAnsi" w:hAnsiTheme="minorHAnsi"/>
          <w:b/>
          <w:u w:val="single"/>
        </w:rPr>
        <w:t xml:space="preserve">1.1), </w:t>
      </w:r>
      <w:r w:rsidR="00BF380D">
        <w:rPr>
          <w:rFonts w:asciiTheme="minorHAnsi" w:hAnsiTheme="minorHAnsi"/>
          <w:b/>
          <w:u w:val="single"/>
        </w:rPr>
        <w:t xml:space="preserve">wniosku </w:t>
      </w:r>
      <w:r w:rsidR="001411DF">
        <w:rPr>
          <w:rFonts w:asciiTheme="minorHAnsi" w:hAnsiTheme="minorHAnsi"/>
          <w:b/>
          <w:u w:val="single"/>
        </w:rPr>
        <w:t xml:space="preserve">o </w:t>
      </w:r>
      <w:r>
        <w:rPr>
          <w:rFonts w:asciiTheme="minorHAnsi" w:hAnsiTheme="minorHAnsi"/>
          <w:b/>
          <w:u w:val="single"/>
        </w:rPr>
        <w:t>dofinansowanie projektu</w:t>
      </w:r>
      <w:r w:rsidR="001411DF">
        <w:rPr>
          <w:rFonts w:asciiTheme="minorHAnsi" w:hAnsiTheme="minorHAnsi"/>
          <w:b/>
          <w:u w:val="single"/>
        </w:rPr>
        <w:t>, a także oferta pożyczek Wojewódzkiego Funduszu Ochrony Środowiska i Gospodarki Wodnej w Opolu (</w:t>
      </w:r>
      <w:proofErr w:type="spellStart"/>
      <w:r w:rsidR="001411DF">
        <w:rPr>
          <w:rFonts w:asciiTheme="minorHAnsi" w:hAnsiTheme="minorHAnsi"/>
          <w:b/>
          <w:u w:val="single"/>
        </w:rPr>
        <w:t>WFOŚiGW</w:t>
      </w:r>
      <w:proofErr w:type="spellEnd"/>
      <w:r w:rsidR="001411DF">
        <w:rPr>
          <w:rFonts w:asciiTheme="minorHAnsi" w:hAnsiTheme="minorHAnsi"/>
          <w:b/>
          <w:u w:val="single"/>
        </w:rPr>
        <w:t>)</w:t>
      </w:r>
      <w:r>
        <w:rPr>
          <w:rFonts w:asciiTheme="minorHAnsi" w:hAnsiTheme="minorHAnsi"/>
          <w:b/>
          <w:u w:val="single"/>
        </w:rPr>
        <w:t>.</w:t>
      </w:r>
      <w:r>
        <w:rPr>
          <w:rFonts w:asciiTheme="minorHAnsi" w:hAnsiTheme="minorHAnsi"/>
        </w:rPr>
        <w:t xml:space="preserve"> </w:t>
      </w:r>
      <w:r w:rsidR="00BF380D">
        <w:rPr>
          <w:rFonts w:asciiTheme="minorHAnsi" w:hAnsiTheme="minorHAnsi"/>
          <w:sz w:val="22"/>
          <w:szCs w:val="22"/>
        </w:rPr>
        <w:t>Po</w:t>
      </w:r>
      <w:r w:rsidR="00275080">
        <w:rPr>
          <w:rFonts w:asciiTheme="minorHAnsi" w:hAnsiTheme="minorHAnsi"/>
          <w:sz w:val="22"/>
          <w:szCs w:val="22"/>
        </w:rPr>
        <w:t xml:space="preserve"> </w:t>
      </w:r>
      <w:r w:rsidRPr="003364E6">
        <w:rPr>
          <w:rFonts w:asciiTheme="minorHAnsi" w:hAnsiTheme="minorHAnsi"/>
          <w:sz w:val="22"/>
          <w:szCs w:val="22"/>
        </w:rPr>
        <w:t xml:space="preserve">zakończeniu </w:t>
      </w:r>
      <w:r>
        <w:rPr>
          <w:rFonts w:asciiTheme="minorHAnsi" w:hAnsiTheme="minorHAnsi"/>
          <w:sz w:val="22"/>
          <w:szCs w:val="22"/>
        </w:rPr>
        <w:t xml:space="preserve">spotkania </w:t>
      </w:r>
      <w:r w:rsidRPr="003364E6">
        <w:rPr>
          <w:rFonts w:asciiTheme="minorHAnsi" w:hAnsiTheme="minorHAnsi"/>
          <w:sz w:val="22"/>
          <w:szCs w:val="22"/>
        </w:rPr>
        <w:t>zapraszamy na indywidualne kon</w:t>
      </w:r>
      <w:r>
        <w:rPr>
          <w:rFonts w:asciiTheme="minorHAnsi" w:hAnsiTheme="minorHAnsi"/>
          <w:sz w:val="22"/>
          <w:szCs w:val="22"/>
        </w:rPr>
        <w:t>sultacje</w:t>
      </w:r>
      <w:r w:rsidRPr="003364E6">
        <w:rPr>
          <w:rFonts w:asciiTheme="minorHAnsi" w:hAnsiTheme="minorHAnsi"/>
          <w:sz w:val="22"/>
          <w:szCs w:val="22"/>
        </w:rPr>
        <w:t>.</w:t>
      </w:r>
    </w:p>
    <w:p w:rsidR="00A73B37" w:rsidRDefault="00A73B37" w:rsidP="0078505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03E64" w:rsidRDefault="007E660E" w:rsidP="0078505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razie pytań prosimy o kontakt z </w:t>
      </w:r>
      <w:r w:rsidR="001E2074">
        <w:rPr>
          <w:rFonts w:asciiTheme="minorHAnsi" w:hAnsiTheme="minorHAnsi"/>
        </w:rPr>
        <w:t xml:space="preserve">Lokalnym </w:t>
      </w:r>
      <w:r>
        <w:rPr>
          <w:rFonts w:asciiTheme="minorHAnsi" w:hAnsiTheme="minorHAnsi"/>
        </w:rPr>
        <w:t xml:space="preserve">Punktem Informacyjnym Funduszy Europejskich w </w:t>
      </w:r>
      <w:r w:rsidR="001E2074">
        <w:rPr>
          <w:rFonts w:asciiTheme="minorHAnsi" w:hAnsiTheme="minorHAnsi"/>
        </w:rPr>
        <w:t>Brzegu</w:t>
      </w:r>
      <w:r>
        <w:rPr>
          <w:rFonts w:asciiTheme="minorHAnsi" w:hAnsiTheme="minorHAnsi"/>
        </w:rPr>
        <w:t>, pod numerem telefonu: 77</w:t>
      </w:r>
      <w:r w:rsidR="001E2074">
        <w:rPr>
          <w:rFonts w:asciiTheme="minorHAnsi" w:hAnsiTheme="minorHAnsi"/>
        </w:rPr>
        <w:t xml:space="preserve"> 444 17 78, 77 444 12 02 </w:t>
      </w:r>
      <w:r>
        <w:rPr>
          <w:rFonts w:asciiTheme="minorHAnsi" w:hAnsiTheme="minorHAnsi"/>
        </w:rPr>
        <w:t xml:space="preserve">bądź adresem mailowym: </w:t>
      </w:r>
      <w:hyperlink r:id="rId8" w:history="1">
        <w:r w:rsidR="001E2074" w:rsidRPr="00982E05">
          <w:rPr>
            <w:rStyle w:val="Hipercze"/>
            <w:rFonts w:asciiTheme="minorHAnsi" w:hAnsiTheme="minorHAnsi"/>
          </w:rPr>
          <w:t>lpi.brzeg@opolskie.pl</w:t>
        </w:r>
      </w:hyperlink>
    </w:p>
    <w:p w:rsidR="00474701" w:rsidRDefault="00474701" w:rsidP="00EB2375">
      <w:pPr>
        <w:jc w:val="both"/>
        <w:rPr>
          <w:rFonts w:asciiTheme="minorHAnsi" w:hAnsiTheme="minorHAnsi"/>
        </w:rPr>
      </w:pPr>
    </w:p>
    <w:p w:rsidR="004D6C60" w:rsidRPr="00B1497F" w:rsidRDefault="00EB2375" w:rsidP="00B1497F">
      <w:pPr>
        <w:jc w:val="center"/>
        <w:rPr>
          <w:rFonts w:asciiTheme="minorHAnsi" w:hAnsiTheme="minorHAnsi"/>
          <w:sz w:val="36"/>
          <w:szCs w:val="36"/>
        </w:rPr>
      </w:pPr>
      <w:r w:rsidRPr="00F415C6">
        <w:rPr>
          <w:rFonts w:asciiTheme="minorHAnsi" w:hAnsiTheme="minorHAnsi"/>
          <w:sz w:val="36"/>
          <w:szCs w:val="36"/>
        </w:rPr>
        <w:t>Zapraszamy serdecznie!</w:t>
      </w:r>
    </w:p>
    <w:sectPr w:rsidR="004D6C60" w:rsidRPr="00B1497F" w:rsidSect="007E6E8C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3A" w:rsidRDefault="00741B3A" w:rsidP="004D6C60">
      <w:r>
        <w:separator/>
      </w:r>
    </w:p>
  </w:endnote>
  <w:endnote w:type="continuationSeparator" w:id="0">
    <w:p w:rsidR="00741B3A" w:rsidRDefault="00741B3A" w:rsidP="004D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A1" w:rsidRDefault="008728A1" w:rsidP="004D6C60">
    <w:pPr>
      <w:spacing w:after="120" w:line="276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3A" w:rsidRDefault="00741B3A" w:rsidP="004D6C60">
      <w:r>
        <w:separator/>
      </w:r>
    </w:p>
  </w:footnote>
  <w:footnote w:type="continuationSeparator" w:id="0">
    <w:p w:rsidR="00741B3A" w:rsidRDefault="00741B3A" w:rsidP="004D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A1" w:rsidRDefault="006E2634">
    <w:pPr>
      <w:pStyle w:val="Nagwek"/>
    </w:pPr>
    <w:r>
      <w:rPr>
        <w:noProof/>
        <w:lang w:eastAsia="pl-PL"/>
      </w:rPr>
      <w:drawing>
        <wp:inline distT="0" distB="0" distL="0" distR="0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_PI_MR_EF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D6EFB"/>
    <w:multiLevelType w:val="hybridMultilevel"/>
    <w:tmpl w:val="C09A7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E42"/>
    <w:multiLevelType w:val="hybridMultilevel"/>
    <w:tmpl w:val="6960EC06"/>
    <w:lvl w:ilvl="0" w:tplc="04150005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" w15:restartNumberingAfterBreak="0">
    <w:nsid w:val="1BF11950"/>
    <w:multiLevelType w:val="hybridMultilevel"/>
    <w:tmpl w:val="A6965D20"/>
    <w:lvl w:ilvl="0" w:tplc="04150011">
      <w:start w:val="1"/>
      <w:numFmt w:val="decimal"/>
      <w:lvlText w:val="%1)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1">
      <w:start w:val="1"/>
      <w:numFmt w:val="decimal"/>
      <w:lvlText w:val="%3)"/>
      <w:lvlJc w:val="lef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277B44DC"/>
    <w:multiLevelType w:val="hybridMultilevel"/>
    <w:tmpl w:val="EAC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F2BDB"/>
    <w:multiLevelType w:val="hybridMultilevel"/>
    <w:tmpl w:val="C84A36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1600"/>
    <w:multiLevelType w:val="hybridMultilevel"/>
    <w:tmpl w:val="AAE49952"/>
    <w:lvl w:ilvl="0" w:tplc="618EE3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02CE7"/>
    <w:multiLevelType w:val="hybridMultilevel"/>
    <w:tmpl w:val="57968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938E8"/>
    <w:multiLevelType w:val="hybridMultilevel"/>
    <w:tmpl w:val="96DCE37A"/>
    <w:lvl w:ilvl="0" w:tplc="680617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934FF2"/>
    <w:multiLevelType w:val="hybridMultilevel"/>
    <w:tmpl w:val="4962A3AC"/>
    <w:lvl w:ilvl="0" w:tplc="A3D00C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71A0E"/>
    <w:multiLevelType w:val="hybridMultilevel"/>
    <w:tmpl w:val="EB12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4E"/>
    <w:rsid w:val="000063D2"/>
    <w:rsid w:val="00062B4E"/>
    <w:rsid w:val="00072567"/>
    <w:rsid w:val="00073872"/>
    <w:rsid w:val="0008657F"/>
    <w:rsid w:val="00092E69"/>
    <w:rsid w:val="000C6802"/>
    <w:rsid w:val="000D34E6"/>
    <w:rsid w:val="000E47F0"/>
    <w:rsid w:val="001134E0"/>
    <w:rsid w:val="00120A43"/>
    <w:rsid w:val="00127056"/>
    <w:rsid w:val="00130D68"/>
    <w:rsid w:val="00136CD1"/>
    <w:rsid w:val="00137CE0"/>
    <w:rsid w:val="001411DF"/>
    <w:rsid w:val="00163606"/>
    <w:rsid w:val="00165ABC"/>
    <w:rsid w:val="00175517"/>
    <w:rsid w:val="001E2074"/>
    <w:rsid w:val="001E4063"/>
    <w:rsid w:val="001F1BAA"/>
    <w:rsid w:val="002006EE"/>
    <w:rsid w:val="00211A63"/>
    <w:rsid w:val="00212AEC"/>
    <w:rsid w:val="00241E89"/>
    <w:rsid w:val="0024207E"/>
    <w:rsid w:val="00247C3D"/>
    <w:rsid w:val="00275080"/>
    <w:rsid w:val="002809A4"/>
    <w:rsid w:val="00292C93"/>
    <w:rsid w:val="002A2A66"/>
    <w:rsid w:val="002A51A0"/>
    <w:rsid w:val="002B1B31"/>
    <w:rsid w:val="002F7190"/>
    <w:rsid w:val="003029D3"/>
    <w:rsid w:val="0032083D"/>
    <w:rsid w:val="00320DBE"/>
    <w:rsid w:val="003364E6"/>
    <w:rsid w:val="00342BBD"/>
    <w:rsid w:val="00352D1E"/>
    <w:rsid w:val="00364234"/>
    <w:rsid w:val="00390EC9"/>
    <w:rsid w:val="003B1E3A"/>
    <w:rsid w:val="003B6F2F"/>
    <w:rsid w:val="003E0800"/>
    <w:rsid w:val="003E3739"/>
    <w:rsid w:val="004029DE"/>
    <w:rsid w:val="00411000"/>
    <w:rsid w:val="004135A0"/>
    <w:rsid w:val="00432F01"/>
    <w:rsid w:val="00454B3A"/>
    <w:rsid w:val="00473328"/>
    <w:rsid w:val="00474701"/>
    <w:rsid w:val="004D6C60"/>
    <w:rsid w:val="004F1788"/>
    <w:rsid w:val="00547F5F"/>
    <w:rsid w:val="00550069"/>
    <w:rsid w:val="00556E6C"/>
    <w:rsid w:val="00587957"/>
    <w:rsid w:val="00595517"/>
    <w:rsid w:val="005955A8"/>
    <w:rsid w:val="00622523"/>
    <w:rsid w:val="00623667"/>
    <w:rsid w:val="006247B3"/>
    <w:rsid w:val="00640A42"/>
    <w:rsid w:val="00645CEB"/>
    <w:rsid w:val="00653269"/>
    <w:rsid w:val="00665C99"/>
    <w:rsid w:val="006660D0"/>
    <w:rsid w:val="006B0132"/>
    <w:rsid w:val="006D7CA3"/>
    <w:rsid w:val="006E2634"/>
    <w:rsid w:val="006F12E1"/>
    <w:rsid w:val="0070280C"/>
    <w:rsid w:val="007345ED"/>
    <w:rsid w:val="00741B3A"/>
    <w:rsid w:val="007767D2"/>
    <w:rsid w:val="0078505A"/>
    <w:rsid w:val="007B5712"/>
    <w:rsid w:val="007C5D1A"/>
    <w:rsid w:val="007E04F2"/>
    <w:rsid w:val="007E660E"/>
    <w:rsid w:val="007E6E8C"/>
    <w:rsid w:val="008038C9"/>
    <w:rsid w:val="008055DB"/>
    <w:rsid w:val="00807E11"/>
    <w:rsid w:val="00812AD2"/>
    <w:rsid w:val="00820893"/>
    <w:rsid w:val="00830DE5"/>
    <w:rsid w:val="00860067"/>
    <w:rsid w:val="008728A1"/>
    <w:rsid w:val="00884E2E"/>
    <w:rsid w:val="0088761E"/>
    <w:rsid w:val="008B6A8F"/>
    <w:rsid w:val="008E7AF3"/>
    <w:rsid w:val="008F0E43"/>
    <w:rsid w:val="00901EDC"/>
    <w:rsid w:val="009368B3"/>
    <w:rsid w:val="009700F8"/>
    <w:rsid w:val="00972BE4"/>
    <w:rsid w:val="00992241"/>
    <w:rsid w:val="009A4A4F"/>
    <w:rsid w:val="009D6553"/>
    <w:rsid w:val="009F5AD8"/>
    <w:rsid w:val="00A03E64"/>
    <w:rsid w:val="00A272ED"/>
    <w:rsid w:val="00A304CF"/>
    <w:rsid w:val="00A40473"/>
    <w:rsid w:val="00A41758"/>
    <w:rsid w:val="00A5549C"/>
    <w:rsid w:val="00A73B37"/>
    <w:rsid w:val="00A74DA0"/>
    <w:rsid w:val="00A76985"/>
    <w:rsid w:val="00AA5902"/>
    <w:rsid w:val="00B009EB"/>
    <w:rsid w:val="00B11EA2"/>
    <w:rsid w:val="00B1497F"/>
    <w:rsid w:val="00B23E4D"/>
    <w:rsid w:val="00B3545C"/>
    <w:rsid w:val="00B37540"/>
    <w:rsid w:val="00B40A99"/>
    <w:rsid w:val="00B45282"/>
    <w:rsid w:val="00B81F1E"/>
    <w:rsid w:val="00B82E15"/>
    <w:rsid w:val="00B9286C"/>
    <w:rsid w:val="00BB0272"/>
    <w:rsid w:val="00BC1271"/>
    <w:rsid w:val="00BC32AE"/>
    <w:rsid w:val="00BE34C3"/>
    <w:rsid w:val="00BF380D"/>
    <w:rsid w:val="00BF3C62"/>
    <w:rsid w:val="00C015C9"/>
    <w:rsid w:val="00C04AA8"/>
    <w:rsid w:val="00C52465"/>
    <w:rsid w:val="00C60CE2"/>
    <w:rsid w:val="00C9442C"/>
    <w:rsid w:val="00CC35A2"/>
    <w:rsid w:val="00CC3EFB"/>
    <w:rsid w:val="00CE66E7"/>
    <w:rsid w:val="00D249BD"/>
    <w:rsid w:val="00DB33AF"/>
    <w:rsid w:val="00DE3AC3"/>
    <w:rsid w:val="00DF26EE"/>
    <w:rsid w:val="00E1150B"/>
    <w:rsid w:val="00E16283"/>
    <w:rsid w:val="00E16606"/>
    <w:rsid w:val="00E3550F"/>
    <w:rsid w:val="00E50274"/>
    <w:rsid w:val="00E519F7"/>
    <w:rsid w:val="00E55DF1"/>
    <w:rsid w:val="00E67972"/>
    <w:rsid w:val="00E707B2"/>
    <w:rsid w:val="00EB2375"/>
    <w:rsid w:val="00EF147B"/>
    <w:rsid w:val="00F047DA"/>
    <w:rsid w:val="00F168BD"/>
    <w:rsid w:val="00F2210B"/>
    <w:rsid w:val="00F31CC7"/>
    <w:rsid w:val="00F415C6"/>
    <w:rsid w:val="00F43392"/>
    <w:rsid w:val="00F85247"/>
    <w:rsid w:val="00FA6ED3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E25821-8CE1-49DC-B265-A68B2FD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067"/>
    <w:pPr>
      <w:keepNext/>
      <w:keepLines/>
      <w:spacing w:line="276" w:lineRule="auto"/>
      <w:outlineLvl w:val="0"/>
    </w:pPr>
    <w:rPr>
      <w:rFonts w:ascii="Calibri" w:hAnsi="Calibri"/>
      <w:b/>
      <w:bCs/>
      <w:color w:val="000000"/>
      <w:sz w:val="2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6C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6C60"/>
  </w:style>
  <w:style w:type="paragraph" w:styleId="Stopka">
    <w:name w:val="footer"/>
    <w:basedOn w:val="Normalny"/>
    <w:link w:val="StopkaZnak"/>
    <w:uiPriority w:val="99"/>
    <w:unhideWhenUsed/>
    <w:rsid w:val="004D6C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D6C60"/>
  </w:style>
  <w:style w:type="character" w:styleId="Hipercze">
    <w:name w:val="Hyperlink"/>
    <w:uiPriority w:val="99"/>
    <w:rsid w:val="004D6C60"/>
    <w:rPr>
      <w:color w:val="0000FF"/>
      <w:u w:val="single"/>
    </w:rPr>
  </w:style>
  <w:style w:type="paragraph" w:customStyle="1" w:styleId="Default">
    <w:name w:val="Default"/>
    <w:uiPriority w:val="99"/>
    <w:rsid w:val="000D34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0D34E6"/>
    <w:pPr>
      <w:spacing w:line="2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0D34E6"/>
    <w:rPr>
      <w:rFonts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A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A43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08657F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30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5006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5500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5006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60067"/>
    <w:rPr>
      <w:rFonts w:ascii="Calibri" w:eastAsia="Times New Roman" w:hAnsi="Calibri" w:cs="Times New Roman"/>
      <w:b/>
      <w:bCs/>
      <w:color w:val="00000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3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74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.brzeg@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EFoNtX7NoUDu6IOjEJP6lIobPjCZySDjygikmi4yj0E/viewform?edit_requeste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.kot\Desktop\ODPOWIEDZ_MAI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ODPOWIEDZ_MAIL</Template>
  <TotalTime>6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Kot</dc:creator>
  <cp:keywords/>
  <dc:description/>
  <cp:lastModifiedBy>Anita Wirga</cp:lastModifiedBy>
  <cp:revision>3</cp:revision>
  <cp:lastPrinted>2015-04-14T06:22:00Z</cp:lastPrinted>
  <dcterms:created xsi:type="dcterms:W3CDTF">2016-03-17T11:45:00Z</dcterms:created>
  <dcterms:modified xsi:type="dcterms:W3CDTF">2016-03-17T11:51:00Z</dcterms:modified>
</cp:coreProperties>
</file>